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/>
    <w:p w:rsidR="004E4613" w:rsidRPr="004E4613" w:rsidRDefault="004E4613" w:rsidP="004E46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E4613">
        <w:rPr>
          <w:rFonts w:ascii="PT Astra Serif" w:hAnsi="PT Astra Serif"/>
          <w:sz w:val="28"/>
          <w:szCs w:val="28"/>
        </w:rPr>
        <w:t>«Опубликован актуализированный проект схемы теплоснабжения муниципального образования город Тула до 2038 года.</w:t>
      </w:r>
    </w:p>
    <w:p w:rsidR="004E4613" w:rsidRPr="004E4613" w:rsidRDefault="004E4613" w:rsidP="004E46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E4613">
        <w:rPr>
          <w:rFonts w:ascii="PT Astra Serif" w:hAnsi="PT Astra Serif"/>
          <w:sz w:val="28"/>
          <w:szCs w:val="28"/>
        </w:rPr>
        <w:t>На официальном сайте администрации города Тулы в разделе «ЖКХ» размещен проект актуализированной схемы теплоснабжения муниципального образования город Тула на период до 2038 года.</w:t>
      </w:r>
    </w:p>
    <w:p w:rsidR="004E4613" w:rsidRPr="004E4613" w:rsidRDefault="004E4613" w:rsidP="004E46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E4613">
        <w:rPr>
          <w:rFonts w:ascii="PT Astra Serif" w:hAnsi="PT Astra Serif"/>
          <w:sz w:val="28"/>
          <w:szCs w:val="28"/>
        </w:rPr>
        <w:t xml:space="preserve">Ознакомиться с материалами проекта актуализированной схемы теплоснабжения можно по ссылке </w:t>
      </w:r>
      <w:hyperlink r:id="rId8" w:history="1">
        <w:r w:rsidR="00AD1112" w:rsidRPr="000E12B1">
          <w:rPr>
            <w:rStyle w:val="a8"/>
            <w:rFonts w:ascii="PT Astra Serif" w:hAnsi="PT Astra Serif"/>
            <w:sz w:val="28"/>
            <w:szCs w:val="28"/>
          </w:rPr>
          <w:t>https://disk.yandex.ru/d/X7fcmKFauKO7Hg</w:t>
        </w:r>
      </w:hyperlink>
      <w:r w:rsidR="00AD1112">
        <w:rPr>
          <w:rFonts w:ascii="PT Astra Serif" w:hAnsi="PT Astra Serif"/>
          <w:sz w:val="28"/>
          <w:szCs w:val="28"/>
        </w:rPr>
        <w:t xml:space="preserve"> .</w:t>
      </w:r>
    </w:p>
    <w:p w:rsidR="00951072" w:rsidRDefault="004E4613" w:rsidP="004E461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4613">
        <w:rPr>
          <w:rFonts w:ascii="PT Astra Serif" w:hAnsi="PT Astra Serif"/>
          <w:sz w:val="28"/>
          <w:szCs w:val="28"/>
        </w:rPr>
        <w:t>Предложения и замечания к размещенным материалам принимаются до 05.06.2026 включительно:</w:t>
      </w:r>
    </w:p>
    <w:p w:rsidR="004E4613" w:rsidRPr="004E4613" w:rsidRDefault="004E4613" w:rsidP="004E461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• </w:t>
      </w:r>
      <w:r w:rsidRPr="004E4613">
        <w:rPr>
          <w:rFonts w:ascii="PT Astra Serif" w:hAnsi="PT Astra Serif" w:cs="PT Astra Serif"/>
          <w:sz w:val="28"/>
          <w:szCs w:val="28"/>
        </w:rPr>
        <w:t>в письменном виде в канцелярию Управления по городскому хозяйству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4E4613">
        <w:rPr>
          <w:rFonts w:ascii="PT Astra Serif" w:hAnsi="PT Astra Serif" w:cs="PT Astra Serif"/>
          <w:sz w:val="28"/>
          <w:szCs w:val="28"/>
        </w:rPr>
        <w:t>администрации города Тулы по адресу: 300041, г. Тула, Центральный пер., 9;</w:t>
      </w:r>
    </w:p>
    <w:p w:rsidR="00951072" w:rsidRDefault="004E4613" w:rsidP="004E461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4613">
        <w:rPr>
          <w:rFonts w:ascii="PT Astra Serif" w:hAnsi="PT Astra Serif" w:cs="PT Astra Serif"/>
          <w:sz w:val="28"/>
          <w:szCs w:val="28"/>
        </w:rPr>
        <w:t xml:space="preserve">• в электронном виде по адресу электронной </w:t>
      </w:r>
      <w:r w:rsidR="00AD1112">
        <w:rPr>
          <w:rFonts w:ascii="PT Astra Serif" w:hAnsi="PT Astra Serif" w:cs="PT Astra Serif"/>
          <w:sz w:val="28"/>
          <w:szCs w:val="28"/>
        </w:rPr>
        <w:t xml:space="preserve">почты: </w:t>
      </w:r>
      <w:bookmarkStart w:id="0" w:name="_GoBack"/>
      <w:bookmarkEnd w:id="0"/>
      <w:r w:rsidRPr="004E4613">
        <w:rPr>
          <w:rFonts w:ascii="PT Astra Serif" w:hAnsi="PT Astra Serif" w:cs="PT Astra Serif"/>
          <w:sz w:val="28"/>
          <w:szCs w:val="28"/>
        </w:rPr>
        <w:t>KharianovaAV@cityadm.tula.ru».</w:t>
      </w:r>
    </w:p>
    <w:sectPr w:rsidR="00951072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1E" w:rsidRDefault="0011311E">
      <w:r>
        <w:separator/>
      </w:r>
    </w:p>
  </w:endnote>
  <w:endnote w:type="continuationSeparator" w:id="0">
    <w:p w:rsidR="0011311E" w:rsidRDefault="0011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1E" w:rsidRDefault="0011311E">
      <w:r>
        <w:separator/>
      </w:r>
    </w:p>
  </w:footnote>
  <w:footnote w:type="continuationSeparator" w:id="0">
    <w:p w:rsidR="0011311E" w:rsidRDefault="0011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49FE"/>
    <w:rsid w:val="000F612E"/>
    <w:rsid w:val="000F7EFB"/>
    <w:rsid w:val="0011132E"/>
    <w:rsid w:val="0011311E"/>
    <w:rsid w:val="00147697"/>
    <w:rsid w:val="001559BD"/>
    <w:rsid w:val="001921D4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B35DE"/>
    <w:rsid w:val="004D375F"/>
    <w:rsid w:val="004E08A1"/>
    <w:rsid w:val="004E4613"/>
    <w:rsid w:val="004F457D"/>
    <w:rsid w:val="00502517"/>
    <w:rsid w:val="0051476B"/>
    <w:rsid w:val="0053428A"/>
    <w:rsid w:val="00553510"/>
    <w:rsid w:val="00584B0A"/>
    <w:rsid w:val="005E4333"/>
    <w:rsid w:val="005F1A84"/>
    <w:rsid w:val="00624A10"/>
    <w:rsid w:val="00650D0A"/>
    <w:rsid w:val="00652440"/>
    <w:rsid w:val="006906B9"/>
    <w:rsid w:val="006A6CA2"/>
    <w:rsid w:val="006B58F8"/>
    <w:rsid w:val="006B7F6F"/>
    <w:rsid w:val="006E4D08"/>
    <w:rsid w:val="006F22B0"/>
    <w:rsid w:val="00773BFD"/>
    <w:rsid w:val="00794FDF"/>
    <w:rsid w:val="00796661"/>
    <w:rsid w:val="007D70F4"/>
    <w:rsid w:val="00801D0B"/>
    <w:rsid w:val="0083512A"/>
    <w:rsid w:val="00855E42"/>
    <w:rsid w:val="0086397D"/>
    <w:rsid w:val="00886A38"/>
    <w:rsid w:val="00892F91"/>
    <w:rsid w:val="008B7A24"/>
    <w:rsid w:val="008C78BA"/>
    <w:rsid w:val="008D3138"/>
    <w:rsid w:val="009362FB"/>
    <w:rsid w:val="00951072"/>
    <w:rsid w:val="00975048"/>
    <w:rsid w:val="00991FC1"/>
    <w:rsid w:val="009A5A82"/>
    <w:rsid w:val="009B6CE4"/>
    <w:rsid w:val="009F06F1"/>
    <w:rsid w:val="00A1196C"/>
    <w:rsid w:val="00A1259F"/>
    <w:rsid w:val="00A12ED3"/>
    <w:rsid w:val="00A313F6"/>
    <w:rsid w:val="00A855C2"/>
    <w:rsid w:val="00AD1112"/>
    <w:rsid w:val="00B03873"/>
    <w:rsid w:val="00B0593F"/>
    <w:rsid w:val="00B41EE2"/>
    <w:rsid w:val="00B51828"/>
    <w:rsid w:val="00B57CBD"/>
    <w:rsid w:val="00BA1464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762DE"/>
    <w:rsid w:val="00D8437A"/>
    <w:rsid w:val="00D85F8E"/>
    <w:rsid w:val="00E01E41"/>
    <w:rsid w:val="00E71089"/>
    <w:rsid w:val="00EA57B4"/>
    <w:rsid w:val="00F02EF5"/>
    <w:rsid w:val="00F2611C"/>
    <w:rsid w:val="00F737E5"/>
    <w:rsid w:val="00F93461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4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7fcmKFauKO7H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CF47-F4AA-4932-94B3-41FF88A4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50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IvanovaAA</cp:lastModifiedBy>
  <cp:revision>29</cp:revision>
  <cp:lastPrinted>2025-05-13T09:26:00Z</cp:lastPrinted>
  <dcterms:created xsi:type="dcterms:W3CDTF">2022-12-07T15:14:00Z</dcterms:created>
  <dcterms:modified xsi:type="dcterms:W3CDTF">2026-05-15T07:31:00Z</dcterms:modified>
</cp:coreProperties>
</file>